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0D" w:rsidRPr="00856AC2" w:rsidRDefault="00120695" w:rsidP="00120695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8"/>
        </w:rPr>
      </w:pPr>
      <w:r w:rsidRPr="00856AC2">
        <w:rPr>
          <w:rFonts w:ascii="Comic Sans MS" w:hAnsi="Comic Sans MS"/>
          <w:sz w:val="28"/>
        </w:rPr>
        <w:t>MODULO ISCRIZIONE</w:t>
      </w:r>
      <w:r w:rsidR="00856AC2">
        <w:rPr>
          <w:rFonts w:ascii="Comic Sans MS" w:hAnsi="Comic Sans MS"/>
          <w:sz w:val="28"/>
        </w:rPr>
        <w:t xml:space="preserve">  </w:t>
      </w:r>
      <w:r w:rsidRPr="00856AC2">
        <w:rPr>
          <w:rFonts w:ascii="Comic Sans MS" w:hAnsi="Comic Sans MS"/>
          <w:sz w:val="28"/>
        </w:rPr>
        <w:t>STAGIONE 2015-2016</w:t>
      </w:r>
    </w:p>
    <w:p w:rsidR="00856AC2" w:rsidRDefault="00856AC2" w:rsidP="00120695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0"/>
        <w:gridCol w:w="1810"/>
        <w:gridCol w:w="836"/>
        <w:gridCol w:w="1128"/>
        <w:gridCol w:w="417"/>
        <w:gridCol w:w="655"/>
        <w:gridCol w:w="1286"/>
        <w:gridCol w:w="1372"/>
      </w:tblGrid>
      <w:tr w:rsidR="00120695" w:rsidTr="00592236">
        <w:tc>
          <w:tcPr>
            <w:tcW w:w="9854" w:type="dxa"/>
            <w:gridSpan w:val="8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DATI ATLETA</w:t>
            </w:r>
          </w:p>
        </w:tc>
      </w:tr>
      <w:tr w:rsidR="00120695" w:rsidTr="00592236">
        <w:trPr>
          <w:trHeight w:val="400"/>
        </w:trPr>
        <w:tc>
          <w:tcPr>
            <w:tcW w:w="2350" w:type="dxa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Cognome</w:t>
            </w:r>
          </w:p>
        </w:tc>
        <w:tc>
          <w:tcPr>
            <w:tcW w:w="2646" w:type="dxa"/>
            <w:gridSpan w:val="2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545" w:type="dxa"/>
            <w:gridSpan w:val="2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Nome</w:t>
            </w:r>
          </w:p>
        </w:tc>
        <w:tc>
          <w:tcPr>
            <w:tcW w:w="3313" w:type="dxa"/>
            <w:gridSpan w:val="3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120695" w:rsidTr="00592236">
        <w:trPr>
          <w:trHeight w:val="420"/>
        </w:trPr>
        <w:tc>
          <w:tcPr>
            <w:tcW w:w="2350" w:type="dxa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Data di nascita</w:t>
            </w:r>
          </w:p>
        </w:tc>
        <w:tc>
          <w:tcPr>
            <w:tcW w:w="1810" w:type="dxa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381" w:type="dxa"/>
            <w:gridSpan w:val="3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Comune di nascita</w:t>
            </w:r>
          </w:p>
        </w:tc>
        <w:tc>
          <w:tcPr>
            <w:tcW w:w="3313" w:type="dxa"/>
            <w:gridSpan w:val="3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120695" w:rsidTr="00592236">
        <w:trPr>
          <w:trHeight w:val="442"/>
        </w:trPr>
        <w:tc>
          <w:tcPr>
            <w:tcW w:w="2350" w:type="dxa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Codice Fiscale</w:t>
            </w:r>
          </w:p>
        </w:tc>
        <w:tc>
          <w:tcPr>
            <w:tcW w:w="7504" w:type="dxa"/>
            <w:gridSpan w:val="7"/>
          </w:tcPr>
          <w:p w:rsidR="00120695" w:rsidRDefault="00120695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592236" w:rsidTr="0053181B">
        <w:trPr>
          <w:trHeight w:val="410"/>
        </w:trPr>
        <w:tc>
          <w:tcPr>
            <w:tcW w:w="2350" w:type="dxa"/>
          </w:tcPr>
          <w:p w:rsidR="00592236" w:rsidRDefault="00592236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Indirizzo residenza</w:t>
            </w:r>
          </w:p>
        </w:tc>
        <w:tc>
          <w:tcPr>
            <w:tcW w:w="3774" w:type="dxa"/>
            <w:gridSpan w:val="3"/>
          </w:tcPr>
          <w:p w:rsidR="00592236" w:rsidRDefault="00592236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072" w:type="dxa"/>
            <w:gridSpan w:val="2"/>
          </w:tcPr>
          <w:p w:rsidR="00592236" w:rsidRDefault="00592236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Comune</w:t>
            </w:r>
          </w:p>
        </w:tc>
        <w:tc>
          <w:tcPr>
            <w:tcW w:w="2658" w:type="dxa"/>
            <w:gridSpan w:val="2"/>
          </w:tcPr>
          <w:p w:rsidR="00592236" w:rsidRDefault="00592236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53181B" w:rsidTr="00016963">
        <w:tc>
          <w:tcPr>
            <w:tcW w:w="2350" w:type="dxa"/>
          </w:tcPr>
          <w:p w:rsidR="0053181B" w:rsidRDefault="00B6031A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Telefono casa</w:t>
            </w:r>
          </w:p>
        </w:tc>
        <w:tc>
          <w:tcPr>
            <w:tcW w:w="2646" w:type="dxa"/>
            <w:gridSpan w:val="2"/>
          </w:tcPr>
          <w:p w:rsidR="0053181B" w:rsidRDefault="0053181B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00" w:type="dxa"/>
            <w:gridSpan w:val="3"/>
          </w:tcPr>
          <w:p w:rsidR="0053181B" w:rsidRDefault="00B6031A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Cellulare</w:t>
            </w:r>
            <w:r w:rsidR="0053181B">
              <w:rPr>
                <w:rFonts w:ascii="Comic Sans MS" w:hAnsi="Comic Sans MS"/>
                <w:sz w:val="22"/>
              </w:rPr>
              <w:t xml:space="preserve"> atleta</w:t>
            </w:r>
          </w:p>
        </w:tc>
        <w:tc>
          <w:tcPr>
            <w:tcW w:w="2658" w:type="dxa"/>
            <w:gridSpan w:val="2"/>
          </w:tcPr>
          <w:p w:rsidR="0053181B" w:rsidRDefault="0053181B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53181B" w:rsidTr="004C55D5">
        <w:tc>
          <w:tcPr>
            <w:tcW w:w="2350" w:type="dxa"/>
          </w:tcPr>
          <w:p w:rsidR="0053181B" w:rsidRDefault="0053181B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Email</w:t>
            </w:r>
          </w:p>
        </w:tc>
        <w:tc>
          <w:tcPr>
            <w:tcW w:w="4846" w:type="dxa"/>
            <w:gridSpan w:val="5"/>
          </w:tcPr>
          <w:p w:rsidR="0053181B" w:rsidRDefault="0053181B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286" w:type="dxa"/>
          </w:tcPr>
          <w:p w:rsidR="0053181B" w:rsidRDefault="0053181B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Taglia</w:t>
            </w:r>
          </w:p>
        </w:tc>
        <w:tc>
          <w:tcPr>
            <w:tcW w:w="1372" w:type="dxa"/>
          </w:tcPr>
          <w:p w:rsidR="0053181B" w:rsidRDefault="0053181B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120695" w:rsidRDefault="00120695" w:rsidP="00120695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2"/>
        </w:rPr>
      </w:pPr>
    </w:p>
    <w:p w:rsidR="00B6031A" w:rsidRDefault="00B6031A" w:rsidP="00120695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0"/>
        <w:gridCol w:w="2646"/>
        <w:gridCol w:w="1545"/>
        <w:gridCol w:w="3237"/>
      </w:tblGrid>
      <w:tr w:rsidR="00B6031A" w:rsidTr="007C3677">
        <w:tc>
          <w:tcPr>
            <w:tcW w:w="9778" w:type="dxa"/>
            <w:gridSpan w:val="4"/>
          </w:tcPr>
          <w:p w:rsidR="00B6031A" w:rsidRDefault="00B6031A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DATI GENITORE per ATLETI MINORENNI</w:t>
            </w:r>
          </w:p>
        </w:tc>
      </w:tr>
      <w:tr w:rsidR="00B6031A" w:rsidTr="00B6031A">
        <w:trPr>
          <w:trHeight w:val="400"/>
        </w:trPr>
        <w:tc>
          <w:tcPr>
            <w:tcW w:w="2350" w:type="dxa"/>
          </w:tcPr>
          <w:p w:rsidR="00B6031A" w:rsidRDefault="00B6031A" w:rsidP="0003025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Cognome</w:t>
            </w:r>
          </w:p>
        </w:tc>
        <w:tc>
          <w:tcPr>
            <w:tcW w:w="2646" w:type="dxa"/>
          </w:tcPr>
          <w:p w:rsidR="00B6031A" w:rsidRDefault="00B6031A" w:rsidP="0003025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545" w:type="dxa"/>
          </w:tcPr>
          <w:p w:rsidR="00B6031A" w:rsidRDefault="00B6031A" w:rsidP="0003025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Nome</w:t>
            </w:r>
          </w:p>
        </w:tc>
        <w:tc>
          <w:tcPr>
            <w:tcW w:w="3237" w:type="dxa"/>
          </w:tcPr>
          <w:p w:rsidR="00B6031A" w:rsidRDefault="00B6031A" w:rsidP="0003025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6031A" w:rsidTr="004327E6">
        <w:tc>
          <w:tcPr>
            <w:tcW w:w="2350" w:type="dxa"/>
          </w:tcPr>
          <w:p w:rsidR="00B6031A" w:rsidRDefault="00B6031A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Cellulare</w:t>
            </w:r>
          </w:p>
        </w:tc>
        <w:tc>
          <w:tcPr>
            <w:tcW w:w="7428" w:type="dxa"/>
            <w:gridSpan w:val="3"/>
          </w:tcPr>
          <w:p w:rsidR="00B6031A" w:rsidRDefault="00B6031A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6031A" w:rsidTr="009539F6">
        <w:tc>
          <w:tcPr>
            <w:tcW w:w="2350" w:type="dxa"/>
          </w:tcPr>
          <w:p w:rsidR="00B6031A" w:rsidRDefault="00B6031A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Email</w:t>
            </w:r>
          </w:p>
        </w:tc>
        <w:tc>
          <w:tcPr>
            <w:tcW w:w="7428" w:type="dxa"/>
            <w:gridSpan w:val="3"/>
          </w:tcPr>
          <w:p w:rsidR="00B6031A" w:rsidRDefault="00B6031A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6031A" w:rsidTr="00415616">
        <w:tc>
          <w:tcPr>
            <w:tcW w:w="9778" w:type="dxa"/>
            <w:gridSpan w:val="4"/>
          </w:tcPr>
          <w:p w:rsidR="00B6031A" w:rsidRDefault="00B6031A" w:rsidP="00B6031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6" style="position:absolute;margin-left:-.45pt;margin-top:2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sz w:val="22"/>
              </w:rPr>
              <w:t xml:space="preserve">     </w:t>
            </w:r>
            <w:r w:rsidRPr="00B6031A">
              <w:rPr>
                <w:rFonts w:ascii="Comic Sans MS" w:hAnsi="Comic Sans MS"/>
                <w:sz w:val="18"/>
              </w:rPr>
              <w:t>Autorizzazione</w:t>
            </w:r>
            <w:r>
              <w:rPr>
                <w:rFonts w:ascii="Comic Sans MS" w:hAnsi="Comic Sans MS"/>
                <w:sz w:val="18"/>
              </w:rPr>
              <w:t xml:space="preserve"> alla divulgazione e trattamento di dati personali (art. 10 e 11 legge 31/12/95 n. 675 e successive modificazioni e integrazioni art. 13 del DDL 30/06/06 n. 196). Il sottoscritto debitamente informato autorizza ESAVOLLEY ASD</w:t>
            </w:r>
            <w:r w:rsidR="00D50A0D">
              <w:rPr>
                <w:rFonts w:ascii="Comic Sans MS" w:hAnsi="Comic Sans MS"/>
                <w:sz w:val="18"/>
              </w:rPr>
              <w:t xml:space="preserve"> al trattamento dei dati personali e la foto/video ripresa dell’iscritta durante l’attività sportiva stagionale e la eventuale pubblicazione della foto dell’atleta su Internet</w:t>
            </w:r>
            <w:r w:rsidR="001C7B9A">
              <w:rPr>
                <w:rFonts w:ascii="Comic Sans MS" w:hAnsi="Comic Sans MS"/>
                <w:sz w:val="18"/>
              </w:rPr>
              <w:t xml:space="preserve"> e/o pubblicazioni, brochure etc. editi da ESAVOLLEY ASD o dagli sponsor. In qualsiasi momento potranno essere richieste informazioni in merito a tali dati. Se ne potrà richiedere la modifica o la cancellazione scrivendo alla società stessa.</w:t>
            </w:r>
          </w:p>
        </w:tc>
      </w:tr>
      <w:tr w:rsidR="001C7B9A" w:rsidTr="0099514F">
        <w:tc>
          <w:tcPr>
            <w:tcW w:w="9778" w:type="dxa"/>
            <w:gridSpan w:val="4"/>
          </w:tcPr>
          <w:p w:rsidR="001C7B9A" w:rsidRDefault="001C7B9A" w:rsidP="001C7B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8E73D" wp14:editId="67FBD37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44450</wp:posOffset>
                      </wp:positionV>
                      <wp:extent cx="123825" cy="104775"/>
                      <wp:effectExtent l="0" t="0" r="28575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4" o:spid="_x0000_s1026" style="position:absolute;margin-left:-.45pt;margin-top:3.5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OseQIAAEQ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sz w:val="22"/>
              </w:rPr>
              <w:t xml:space="preserve">     </w:t>
            </w:r>
            <w:r>
              <w:rPr>
                <w:rFonts w:ascii="Comic Sans MS" w:hAnsi="Comic Sans MS"/>
                <w:sz w:val="18"/>
              </w:rPr>
              <w:t>Il sottoscritto dichiara di aver letto e di accettare</w:t>
            </w:r>
            <w:r w:rsidR="002562AF">
              <w:rPr>
                <w:rFonts w:ascii="Comic Sans MS" w:hAnsi="Comic Sans MS"/>
                <w:sz w:val="18"/>
              </w:rPr>
              <w:t xml:space="preserve"> il regolamento pubblicato anche sul sito </w:t>
            </w:r>
            <w:hyperlink r:id="rId7" w:history="1">
              <w:r w:rsidR="002562AF" w:rsidRPr="00600E01">
                <w:rPr>
                  <w:rStyle w:val="Collegamentoipertestuale"/>
                  <w:rFonts w:ascii="Comic Sans MS" w:hAnsi="Comic Sans MS"/>
                  <w:sz w:val="18"/>
                </w:rPr>
                <w:t>www.esavolley.it</w:t>
              </w:r>
            </w:hyperlink>
            <w:r w:rsidR="002562AF">
              <w:rPr>
                <w:rFonts w:ascii="Comic Sans MS" w:hAnsi="Comic Sans MS"/>
                <w:sz w:val="18"/>
              </w:rPr>
              <w:t xml:space="preserve"> e sulla pagina </w:t>
            </w:r>
            <w:proofErr w:type="spellStart"/>
            <w:r w:rsidR="002562AF">
              <w:rPr>
                <w:rFonts w:ascii="Comic Sans MS" w:hAnsi="Comic Sans MS"/>
                <w:sz w:val="18"/>
              </w:rPr>
              <w:t>facebook</w:t>
            </w:r>
            <w:proofErr w:type="spellEnd"/>
            <w:r w:rsidR="002562AF">
              <w:rPr>
                <w:rFonts w:ascii="Comic Sans MS" w:hAnsi="Comic Sans MS"/>
                <w:sz w:val="18"/>
              </w:rPr>
              <w:t xml:space="preserve"> “</w:t>
            </w:r>
            <w:proofErr w:type="spellStart"/>
            <w:r w:rsidR="002562AF">
              <w:rPr>
                <w:rFonts w:ascii="Comic Sans MS" w:hAnsi="Comic Sans MS"/>
                <w:sz w:val="18"/>
              </w:rPr>
              <w:t>esavolley</w:t>
            </w:r>
            <w:proofErr w:type="spellEnd"/>
            <w:r w:rsidR="002562AF">
              <w:rPr>
                <w:rFonts w:ascii="Comic Sans MS" w:hAnsi="Comic Sans MS"/>
                <w:sz w:val="18"/>
              </w:rPr>
              <w:t xml:space="preserve"> pallavolo”</w:t>
            </w:r>
          </w:p>
        </w:tc>
      </w:tr>
      <w:tr w:rsidR="002562AF" w:rsidTr="0099514F">
        <w:tc>
          <w:tcPr>
            <w:tcW w:w="9778" w:type="dxa"/>
            <w:gridSpan w:val="4"/>
          </w:tcPr>
          <w:p w:rsidR="002562AF" w:rsidRDefault="002562AF" w:rsidP="001C7B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/>
                <w:sz w:val="18"/>
              </w:rPr>
            </w:pPr>
            <w:r w:rsidRPr="002562AF">
              <w:rPr>
                <w:rFonts w:ascii="Comic Sans MS" w:hAnsi="Comic Sans MS"/>
                <w:sz w:val="18"/>
              </w:rPr>
              <w:t>Insieme alla presente</w:t>
            </w:r>
            <w:r>
              <w:rPr>
                <w:rFonts w:ascii="Comic Sans MS" w:hAnsi="Comic Sans MS"/>
                <w:sz w:val="18"/>
              </w:rPr>
              <w:t xml:space="preserve"> iscrizione, consegna: </w:t>
            </w:r>
          </w:p>
          <w:p w:rsidR="002562AF" w:rsidRDefault="002562AF" w:rsidP="001C7B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/>
                <w:noProof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F3B0C" wp14:editId="0978F15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23825" cy="104775"/>
                      <wp:effectExtent l="0" t="0" r="28575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5" o:spid="_x0000_s1026" style="position:absolute;margin-left:-.45pt;margin-top:1.3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" filled="f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2"/>
              </w:rPr>
              <w:t xml:space="preserve">     </w:t>
            </w:r>
            <w:r w:rsidRPr="002562AF">
              <w:rPr>
                <w:rFonts w:ascii="Comic Sans MS" w:hAnsi="Comic Sans MS"/>
                <w:sz w:val="18"/>
              </w:rPr>
              <w:t>Certificato medico di idoneità all’attività sportiva</w:t>
            </w:r>
            <w:r w:rsidR="00FD3F35">
              <w:rPr>
                <w:rFonts w:ascii="Comic Sans MS" w:hAnsi="Comic Sans MS"/>
                <w:sz w:val="18"/>
              </w:rPr>
              <w:t xml:space="preserve"> agonistica</w:t>
            </w:r>
            <w:bookmarkStart w:id="0" w:name="_GoBack"/>
            <w:bookmarkEnd w:id="0"/>
          </w:p>
        </w:tc>
      </w:tr>
    </w:tbl>
    <w:p w:rsidR="00B6031A" w:rsidRDefault="00B6031A" w:rsidP="00120695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2"/>
        </w:rPr>
      </w:pPr>
    </w:p>
    <w:p w:rsidR="002562AF" w:rsidRDefault="002562AF" w:rsidP="00120695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562AF" w:rsidTr="002562AF">
        <w:tc>
          <w:tcPr>
            <w:tcW w:w="4889" w:type="dxa"/>
          </w:tcPr>
          <w:p w:rsidR="002562AF" w:rsidRPr="002562AF" w:rsidRDefault="002562AF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0"/>
              </w:rPr>
            </w:pPr>
            <w:r w:rsidRPr="002562AF">
              <w:rPr>
                <w:rFonts w:ascii="Comic Sans MS" w:hAnsi="Comic Sans MS"/>
                <w:sz w:val="20"/>
              </w:rPr>
              <w:t>Data e Firma dell’atleta</w:t>
            </w:r>
          </w:p>
        </w:tc>
        <w:tc>
          <w:tcPr>
            <w:tcW w:w="4889" w:type="dxa"/>
          </w:tcPr>
          <w:p w:rsidR="002562AF" w:rsidRPr="002562AF" w:rsidRDefault="002562AF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0"/>
              </w:rPr>
            </w:pPr>
            <w:r w:rsidRPr="002562AF">
              <w:rPr>
                <w:rFonts w:ascii="Comic Sans MS" w:hAnsi="Comic Sans MS"/>
                <w:sz w:val="20"/>
              </w:rPr>
              <w:t>Per i minori Data e Firma del Genitore</w:t>
            </w:r>
          </w:p>
          <w:p w:rsidR="002562AF" w:rsidRPr="002562AF" w:rsidRDefault="002562AF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0"/>
              </w:rPr>
            </w:pPr>
          </w:p>
          <w:p w:rsidR="002562AF" w:rsidRPr="002562AF" w:rsidRDefault="002562AF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0"/>
              </w:rPr>
            </w:pPr>
          </w:p>
          <w:p w:rsidR="002562AF" w:rsidRPr="002562AF" w:rsidRDefault="002562AF" w:rsidP="0012069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2562AF" w:rsidRDefault="002562AF" w:rsidP="00120695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2"/>
        </w:rPr>
      </w:pPr>
    </w:p>
    <w:sectPr w:rsidR="00256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09" w:rsidRDefault="00550F09">
      <w:r>
        <w:separator/>
      </w:r>
    </w:p>
  </w:endnote>
  <w:endnote w:type="continuationSeparator" w:id="0">
    <w:p w:rsidR="00550F09" w:rsidRDefault="0055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22" w:rsidRDefault="009868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3F" w:rsidRDefault="00FC4644">
    <w:pPr>
      <w:jc w:val="center"/>
      <w:rPr>
        <w:rFonts w:ascii="Comic Sans MS" w:hAnsi="Comic Sans MS"/>
        <w:i/>
        <w:iCs/>
        <w:sz w:val="22"/>
      </w:rPr>
    </w:pPr>
    <w:r>
      <w:rPr>
        <w:rFonts w:ascii="Comic Sans MS" w:hAnsi="Comic Sans MS"/>
        <w:i/>
        <w:iCs/>
        <w:sz w:val="22"/>
      </w:rPr>
      <w:t>---------------------------------------------------------------------------------------------------------</w:t>
    </w:r>
  </w:p>
  <w:p w:rsidR="0022573F" w:rsidRDefault="00FC4644" w:rsidP="00A97DBB">
    <w:pPr>
      <w:jc w:val="center"/>
      <w:rPr>
        <w:rFonts w:ascii="Comic Sans MS" w:hAnsi="Comic Sans MS"/>
        <w:i/>
        <w:iCs/>
        <w:sz w:val="22"/>
      </w:rPr>
    </w:pPr>
    <w:r>
      <w:rPr>
        <w:rFonts w:ascii="Comic Sans MS" w:hAnsi="Comic Sans MS"/>
        <w:i/>
        <w:iCs/>
        <w:sz w:val="22"/>
      </w:rPr>
      <w:t>ESAVOLLEY A.S.D.  Corso V</w:t>
    </w:r>
    <w:r w:rsidR="00C2380D">
      <w:rPr>
        <w:rFonts w:ascii="Comic Sans MS" w:hAnsi="Comic Sans MS"/>
        <w:i/>
        <w:iCs/>
        <w:sz w:val="22"/>
      </w:rPr>
      <w:t>ittorio Emanuele, 28</w:t>
    </w:r>
    <w:r w:rsidR="00A97DBB">
      <w:rPr>
        <w:rFonts w:ascii="Comic Sans MS" w:hAnsi="Comic Sans MS"/>
        <w:i/>
        <w:iCs/>
        <w:sz w:val="22"/>
      </w:rPr>
      <w:t xml:space="preserve">  - </w:t>
    </w:r>
    <w:r>
      <w:rPr>
        <w:rFonts w:ascii="Comic Sans MS" w:hAnsi="Comic Sans MS"/>
        <w:i/>
        <w:iCs/>
        <w:sz w:val="22"/>
      </w:rPr>
      <w:t>62024 – Esanatoglia (MC)</w:t>
    </w:r>
  </w:p>
  <w:p w:rsidR="0022573F" w:rsidRDefault="00FC4644">
    <w:pPr>
      <w:pStyle w:val="Titolo1"/>
      <w:rPr>
        <w:i/>
        <w:iCs/>
        <w:sz w:val="22"/>
      </w:rPr>
    </w:pPr>
    <w:r>
      <w:rPr>
        <w:i/>
        <w:iCs/>
        <w:sz w:val="22"/>
      </w:rPr>
      <w:t>P..IVA   01737610434     C.F. 92021060436</w:t>
    </w:r>
  </w:p>
  <w:p w:rsidR="0022573F" w:rsidRDefault="00550F09">
    <w:pPr>
      <w:jc w:val="center"/>
      <w:rPr>
        <w:rFonts w:ascii="Comic Sans MS" w:hAnsi="Comic Sans MS"/>
        <w:i/>
        <w:iCs/>
        <w:sz w:val="22"/>
      </w:rPr>
    </w:pPr>
    <w:hyperlink r:id="rId1" w:history="1">
      <w:r w:rsidR="00FC4644">
        <w:rPr>
          <w:rStyle w:val="Collegamentoipertestuale"/>
          <w:rFonts w:ascii="Comic Sans MS" w:hAnsi="Comic Sans MS"/>
          <w:i/>
          <w:iCs/>
          <w:sz w:val="22"/>
        </w:rPr>
        <w:t>www.esavolley.it</w:t>
      </w:r>
    </w:hyperlink>
    <w:r w:rsidR="001E6207">
      <w:rPr>
        <w:rFonts w:ascii="Comic Sans MS" w:hAnsi="Comic Sans MS"/>
        <w:i/>
        <w:iCs/>
        <w:sz w:val="22"/>
      </w:rPr>
      <w:t xml:space="preserve">     </w:t>
    </w:r>
    <w:hyperlink r:id="rId2" w:history="1">
      <w:r w:rsidR="00FC4644" w:rsidRPr="00986822">
        <w:rPr>
          <w:rFonts w:ascii="Comic Sans MS" w:hAnsi="Comic Sans MS"/>
          <w:i/>
          <w:iCs/>
          <w:sz w:val="28"/>
        </w:rPr>
        <w:t>esavolley@gmail.com</w:t>
      </w:r>
    </w:hyperlink>
    <w:r w:rsidR="008F3DD8">
      <w:rPr>
        <w:rFonts w:ascii="Comic Sans MS" w:hAnsi="Comic Sans MS"/>
        <w:i/>
        <w:iCs/>
        <w:noProof/>
        <w:sz w:val="28"/>
      </w:rPr>
      <w:t xml:space="preserve">   tel. 328.9353227 </w:t>
    </w:r>
    <w:r w:rsidR="001E6207" w:rsidRPr="00986822">
      <w:rPr>
        <w:rFonts w:ascii="Comic Sans MS" w:hAnsi="Comic Sans MS"/>
        <w:i/>
        <w:iCs/>
        <w:noProof/>
        <w:sz w:val="28"/>
      </w:rPr>
      <w:t xml:space="preserve">  </w:t>
    </w:r>
    <w:r w:rsidR="001E6207">
      <w:rPr>
        <w:rFonts w:ascii="Comic Sans MS" w:hAnsi="Comic Sans MS"/>
        <w:i/>
        <w:iCs/>
        <w:noProof/>
        <w:sz w:val="22"/>
      </w:rPr>
      <w:drawing>
        <wp:inline distT="0" distB="0" distL="0" distR="0" wp14:anchorId="2733EF44" wp14:editId="0E6EC2DF">
          <wp:extent cx="324000" cy="324000"/>
          <wp:effectExtent l="0" t="0" r="0" b="0"/>
          <wp:docPr id="1" name="Immagine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207" w:rsidRDefault="001E6207">
    <w:pPr>
      <w:jc w:val="center"/>
      <w:rPr>
        <w:rFonts w:ascii="Comic Sans MS" w:hAnsi="Comic Sans MS"/>
        <w:i/>
        <w:iCs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22" w:rsidRDefault="009868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09" w:rsidRDefault="00550F09">
      <w:r>
        <w:separator/>
      </w:r>
    </w:p>
  </w:footnote>
  <w:footnote w:type="continuationSeparator" w:id="0">
    <w:p w:rsidR="00550F09" w:rsidRDefault="0055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22" w:rsidRDefault="009868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3F" w:rsidRDefault="00C2380D">
    <w:pPr>
      <w:pStyle w:val="Intestazione"/>
      <w:jc w:val="center"/>
    </w:pPr>
    <w:r>
      <w:rPr>
        <w:noProof/>
      </w:rPr>
      <w:drawing>
        <wp:inline distT="0" distB="0" distL="0" distR="0">
          <wp:extent cx="5314950" cy="1333500"/>
          <wp:effectExtent l="0" t="0" r="0" b="0"/>
          <wp:docPr id="3" name="Immagine 3" descr="F:\EsaVolley\logo\logo esa-m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saVolley\logo\logo esa-m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573F" w:rsidRDefault="00FC4644">
    <w:pPr>
      <w:pStyle w:val="Intestazione"/>
      <w:jc w:val="center"/>
    </w:pPr>
    <w:r>
      <w:t>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22" w:rsidRDefault="009868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63"/>
    <w:rsid w:val="000B706A"/>
    <w:rsid w:val="00120695"/>
    <w:rsid w:val="001C7B9A"/>
    <w:rsid w:val="001E6207"/>
    <w:rsid w:val="0022573F"/>
    <w:rsid w:val="002562AF"/>
    <w:rsid w:val="0030515C"/>
    <w:rsid w:val="00321863"/>
    <w:rsid w:val="0053181B"/>
    <w:rsid w:val="00550F09"/>
    <w:rsid w:val="00592236"/>
    <w:rsid w:val="00856AC2"/>
    <w:rsid w:val="008F3DD8"/>
    <w:rsid w:val="00986822"/>
    <w:rsid w:val="00A97DBB"/>
    <w:rsid w:val="00B6031A"/>
    <w:rsid w:val="00C2380D"/>
    <w:rsid w:val="00D442EE"/>
    <w:rsid w:val="00D50A0D"/>
    <w:rsid w:val="00E40A5E"/>
    <w:rsid w:val="00FC4644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31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1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1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semiHidden/>
    <w:rsid w:val="00B603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31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1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1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semiHidden/>
    <w:rsid w:val="00B603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savolley.i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ages/EsaVolley-Pallavolo/869264939832897?ref=hl" TargetMode="External"/><Relationship Id="rId2" Type="http://schemas.openxmlformats.org/officeDocument/2006/relationships/hyperlink" Target="mailto:esavolley@gmail.com" TargetMode="External"/><Relationship Id="rId1" Type="http://schemas.openxmlformats.org/officeDocument/2006/relationships/hyperlink" Target="http://www.esavolley.it" TargetMode="External"/><Relationship Id="rId4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saVolley\2015-16\esavolle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esavolley.dotx</Template>
  <TotalTime>31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1328</CharactersWithSpaces>
  <SharedDoc>false</SharedDoc>
  <HLinks>
    <vt:vector size="18" baseType="variant">
      <vt:variant>
        <vt:i4>7864387</vt:i4>
      </vt:variant>
      <vt:variant>
        <vt:i4>3</vt:i4>
      </vt:variant>
      <vt:variant>
        <vt:i4>0</vt:i4>
      </vt:variant>
      <vt:variant>
        <vt:i4>5</vt:i4>
      </vt:variant>
      <vt:variant>
        <vt:lpwstr>mailto:esavolley@gmail.com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http://www.esavolley.it/</vt:lpwstr>
      </vt:variant>
      <vt:variant>
        <vt:lpwstr/>
      </vt:variant>
      <vt:variant>
        <vt:i4>4259965</vt:i4>
      </vt:variant>
      <vt:variant>
        <vt:i4>1025</vt:i4>
      </vt:variant>
      <vt:variant>
        <vt:i4>1025</vt:i4>
      </vt:variant>
      <vt:variant>
        <vt:i4>1</vt:i4>
      </vt:variant>
      <vt:variant>
        <vt:lpwstr>E:\EsaVolley\logo\esavolley.jpg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Ugo</cp:lastModifiedBy>
  <cp:revision>9</cp:revision>
  <cp:lastPrinted>1900-12-31T22:00:00Z</cp:lastPrinted>
  <dcterms:created xsi:type="dcterms:W3CDTF">2015-09-13T10:10:00Z</dcterms:created>
  <dcterms:modified xsi:type="dcterms:W3CDTF">2015-09-13T10:45:00Z</dcterms:modified>
</cp:coreProperties>
</file>